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3E96" w14:textId="77777777" w:rsidR="00676970" w:rsidRDefault="00676970">
      <w:pPr>
        <w:jc w:val="both"/>
        <w:rPr>
          <w:rFonts w:ascii="Bookman Old Style" w:hAnsi="Bookman Old Style"/>
          <w:sz w:val="24"/>
          <w:szCs w:val="24"/>
        </w:rPr>
      </w:pPr>
    </w:p>
    <w:p w14:paraId="26A0D769" w14:textId="77777777" w:rsidR="00676970" w:rsidRDefault="00676970">
      <w:pPr>
        <w:jc w:val="both"/>
        <w:rPr>
          <w:rFonts w:ascii="Bookman Old Style" w:hAnsi="Bookman Old Style"/>
          <w:sz w:val="24"/>
          <w:szCs w:val="24"/>
        </w:rPr>
      </w:pPr>
    </w:p>
    <w:p w14:paraId="0374A599" w14:textId="77777777" w:rsidR="00676970" w:rsidRDefault="00FC3D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TRAŽI SE RIMA, SVIDJET ĆE SE SVIMA!</w:t>
      </w:r>
    </w:p>
    <w:p w14:paraId="2D0198E1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Moja baka spava, je ju boli _______ (glava).</w:t>
      </w:r>
    </w:p>
    <w:p w14:paraId="3152AF5B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Sjela jedna osa, na vrh tvoga _______ (nosa).</w:t>
      </w:r>
    </w:p>
    <w:p w14:paraId="4C1DF1B3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Najeo se slon, pa izgleda kao _______ (balon).</w:t>
      </w:r>
    </w:p>
    <w:p w14:paraId="33CE5059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Kada padne mrak, latice sklopi crven _______ (mak).</w:t>
      </w:r>
    </w:p>
    <w:p w14:paraId="0CED2487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livadi trava, jede ju ________ (krava).</w:t>
      </w:r>
    </w:p>
    <w:p w14:paraId="009EF962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Mama u lonac, umjesto mrkve stavila ________ (konac).</w:t>
      </w:r>
    </w:p>
    <w:p w14:paraId="6DD1C9C3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 laje vani, ćuk sjedi na ________ (grani).</w:t>
      </w:r>
    </w:p>
    <w:p w14:paraId="243641A4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Vlažna mi kosa, navlažila ju _______ (rosa).</w:t>
      </w:r>
    </w:p>
    <w:p w14:paraId="50810313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 kiša, smočila je ________ (miša).</w:t>
      </w:r>
    </w:p>
    <w:p w14:paraId="005FC939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Hodala sam bosa, ubola me ______</w:t>
      </w:r>
      <w:r>
        <w:rPr>
          <w:rFonts w:ascii="Arial" w:hAnsi="Arial" w:cs="Arial"/>
          <w:sz w:val="24"/>
          <w:szCs w:val="24"/>
        </w:rPr>
        <w:t>___ (osa).</w:t>
      </w:r>
    </w:p>
    <w:p w14:paraId="75B73099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med jela, dala joj ga  ______ (pčela).</w:t>
      </w:r>
    </w:p>
    <w:p w14:paraId="0FD053D3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Svaki pa i najmanji cvijet, ukras je za naš _______ (svijet).</w:t>
      </w:r>
    </w:p>
    <w:p w14:paraId="462C7947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 djed Ivan uopće ne izlazi  _______ (van).</w:t>
      </w:r>
    </w:p>
    <w:p w14:paraId="33357867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šumi medo šuška, iz grma mu izviruje _________ (njuška).</w:t>
      </w:r>
    </w:p>
    <w:p w14:paraId="2558D891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Medu boli njuška, pogodila ju </w:t>
      </w:r>
      <w:r>
        <w:rPr>
          <w:rFonts w:ascii="Arial" w:hAnsi="Arial" w:cs="Arial"/>
          <w:sz w:val="24"/>
          <w:szCs w:val="24"/>
        </w:rPr>
        <w:t>________ (kruška).</w:t>
      </w:r>
    </w:p>
    <w:p w14:paraId="5C7901A6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Zatvorio je vrata, naš dragi ______ (tata).</w:t>
      </w:r>
    </w:p>
    <w:p w14:paraId="29412861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telefonskih žica, poletjelo je jato ________ (ptica).</w:t>
      </w:r>
    </w:p>
    <w:p w14:paraId="43B6DA5E" w14:textId="77777777" w:rsidR="00676970" w:rsidRDefault="00FC3D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Šepuri se jedan paun, izgleda kao _________ (klaun).</w:t>
      </w:r>
    </w:p>
    <w:p w14:paraId="58E42CC7" w14:textId="77777777" w:rsidR="00676970" w:rsidRDefault="00676970">
      <w:pPr>
        <w:rPr>
          <w:rFonts w:ascii="Arial" w:hAnsi="Arial" w:cs="Arial"/>
          <w:sz w:val="24"/>
          <w:szCs w:val="24"/>
        </w:rPr>
      </w:pPr>
    </w:p>
    <w:sectPr w:rsidR="006769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61E6" w14:textId="77777777" w:rsidR="00FC3D0B" w:rsidRDefault="00FC3D0B">
      <w:pPr>
        <w:spacing w:after="0" w:line="240" w:lineRule="auto"/>
      </w:pPr>
      <w:r>
        <w:separator/>
      </w:r>
    </w:p>
  </w:endnote>
  <w:endnote w:type="continuationSeparator" w:id="0">
    <w:p w14:paraId="633D6D48" w14:textId="77777777" w:rsidR="00FC3D0B" w:rsidRDefault="00FC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C2C9" w14:textId="77777777" w:rsidR="00FC3D0B" w:rsidRDefault="00FC3D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6ABB9" w14:textId="77777777" w:rsidR="00FC3D0B" w:rsidRDefault="00FC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69B8"/>
    <w:multiLevelType w:val="multilevel"/>
    <w:tmpl w:val="0854CBE8"/>
    <w:lvl w:ilvl="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970"/>
    <w:rsid w:val="00333B36"/>
    <w:rsid w:val="00676970"/>
    <w:rsid w:val="00EC3F09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316C"/>
  <w15:docId w15:val="{AEA071CC-8ADC-4700-9145-405C8BF6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2020-04-12T07:55:00Z</dcterms:created>
  <dcterms:modified xsi:type="dcterms:W3CDTF">2020-04-12T07:55:00Z</dcterms:modified>
</cp:coreProperties>
</file>